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FC" w:rsidRDefault="00CA70FC" w:rsidP="00CA70FC">
      <w:pPr>
        <w:pStyle w:val="ConsPlusNormal"/>
        <w:widowControl/>
        <w:ind w:firstLine="5102"/>
        <w:jc w:val="center"/>
        <w:rPr>
          <w:rFonts w:ascii="Times New Roman" w:hAnsi="Times New Roman"/>
          <w:sz w:val="24"/>
          <w:lang w:val="en-US"/>
        </w:rPr>
      </w:pPr>
      <w:bookmarkStart w:id="0" w:name="_GoBack"/>
      <w:bookmarkEnd w:id="0"/>
    </w:p>
    <w:p w:rsidR="00CA70FC" w:rsidRDefault="007306CA" w:rsidP="00CA70FC">
      <w:pPr>
        <w:pStyle w:val="a5"/>
        <w:ind w:firstLine="709"/>
        <w:rPr>
          <w:b w:val="0"/>
          <w:bCs w:val="0"/>
          <w:sz w:val="10"/>
          <w:szCs w:val="10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91795" cy="5346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0FC" w:rsidRDefault="00CA70FC" w:rsidP="00CA70FC">
      <w:pPr>
        <w:pStyle w:val="a5"/>
        <w:ind w:firstLine="709"/>
        <w:rPr>
          <w:b w:val="0"/>
          <w:bCs w:val="0"/>
          <w:sz w:val="10"/>
          <w:szCs w:val="10"/>
          <w:lang w:val="en-US"/>
        </w:rPr>
      </w:pPr>
    </w:p>
    <w:p w:rsidR="00CA70FC" w:rsidRDefault="00CA70FC" w:rsidP="00CA70FC">
      <w:pPr>
        <w:pStyle w:val="a5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 МУНИЦИПАЛЬНОГО  ОКРУГА ВОЛОГОДСКОЙ ОБЛАСТИ</w:t>
      </w:r>
    </w:p>
    <w:p w:rsidR="00CA70FC" w:rsidRDefault="00CA70FC" w:rsidP="00CA70FC">
      <w:pPr>
        <w:pStyle w:val="a5"/>
        <w:ind w:firstLine="709"/>
      </w:pPr>
    </w:p>
    <w:p w:rsidR="00CA70FC" w:rsidRDefault="00CA70FC" w:rsidP="00CA70FC">
      <w:pPr>
        <w:pStyle w:val="a5"/>
        <w:ind w:firstLine="709"/>
      </w:pPr>
      <w:r>
        <w:t>П О С Т А Н О В Л Е Н И Е</w:t>
      </w:r>
    </w:p>
    <w:p w:rsidR="00CA70FC" w:rsidRDefault="00CA70FC" w:rsidP="00CA70FC">
      <w:pPr>
        <w:ind w:firstLine="709"/>
        <w:jc w:val="center"/>
        <w:rPr>
          <w:b/>
          <w:bCs/>
          <w:sz w:val="36"/>
        </w:rPr>
      </w:pPr>
    </w:p>
    <w:p w:rsidR="00CA70FC" w:rsidRDefault="00CA70FC" w:rsidP="00CA70FC">
      <w:pPr>
        <w:pStyle w:val="a7"/>
        <w:ind w:firstLine="709"/>
      </w:pPr>
    </w:p>
    <w:p w:rsidR="00861964" w:rsidRPr="00860D00" w:rsidRDefault="006A5BDD" w:rsidP="00860D0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50D3D">
        <w:rPr>
          <w:rFonts w:ascii="Times New Roman" w:hAnsi="Times New Roman"/>
          <w:sz w:val="28"/>
          <w:szCs w:val="28"/>
          <w:lang w:eastAsia="ru-RU"/>
        </w:rPr>
        <w:t>08.07.2024</w:t>
      </w:r>
      <w:r w:rsidR="004563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964" w:rsidRPr="00860D00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D3D">
        <w:rPr>
          <w:rFonts w:ascii="Times New Roman" w:hAnsi="Times New Roman"/>
          <w:sz w:val="28"/>
          <w:szCs w:val="28"/>
          <w:lang w:eastAsia="ru-RU"/>
        </w:rPr>
        <w:t>706</w:t>
      </w:r>
    </w:p>
    <w:p w:rsidR="003B3040" w:rsidRPr="00860D00" w:rsidRDefault="003B3040" w:rsidP="00860D0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A5BDD" w:rsidRDefault="006A5BDD" w:rsidP="00860D00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временных</w:t>
      </w:r>
    </w:p>
    <w:p w:rsidR="006A5BDD" w:rsidRDefault="006A5BDD" w:rsidP="00860D00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дорожных знаков</w:t>
      </w:r>
    </w:p>
    <w:p w:rsidR="006A5BDD" w:rsidRDefault="006A5BDD" w:rsidP="00860D00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2F8" w:rsidRPr="00860D00" w:rsidRDefault="007912F8" w:rsidP="00860D00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0B3" w:rsidRDefault="006A5BDD" w:rsidP="006A5BDD">
      <w:pPr>
        <w:pStyle w:val="a4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B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D664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проведения праздничных меро</w:t>
      </w:r>
      <w:r w:rsidR="002D10B3">
        <w:rPr>
          <w:rFonts w:ascii="Times New Roman" w:eastAsia="Times New Roman" w:hAnsi="Times New Roman"/>
          <w:sz w:val="28"/>
          <w:szCs w:val="28"/>
          <w:lang w:eastAsia="ru-RU"/>
        </w:rPr>
        <w:t>приятий, посвященных Дню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F2C">
        <w:rPr>
          <w:rFonts w:ascii="Times New Roman" w:eastAsia="Times New Roman" w:hAnsi="Times New Roman"/>
          <w:sz w:val="28"/>
          <w:szCs w:val="28"/>
          <w:lang w:eastAsia="ru-RU"/>
        </w:rPr>
        <w:t>Белозерска</w:t>
      </w:r>
    </w:p>
    <w:p w:rsidR="002D10B3" w:rsidRDefault="002D10B3" w:rsidP="006A5BDD">
      <w:pPr>
        <w:pStyle w:val="a4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D00" w:rsidRDefault="00861964" w:rsidP="006A5BD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D00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D10B3" w:rsidRDefault="002D10B3" w:rsidP="006A5BDD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D00" w:rsidRDefault="007912F8" w:rsidP="007912F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D664F">
        <w:rPr>
          <w:rFonts w:ascii="Times New Roman" w:hAnsi="Times New Roman"/>
          <w:sz w:val="28"/>
          <w:szCs w:val="28"/>
          <w:lang w:eastAsia="ru-RU"/>
        </w:rPr>
        <w:t xml:space="preserve">Установить дорожный знак </w:t>
      </w:r>
      <w:r w:rsidR="004E0108">
        <w:rPr>
          <w:rFonts w:ascii="Times New Roman" w:hAnsi="Times New Roman"/>
          <w:sz w:val="28"/>
          <w:szCs w:val="28"/>
          <w:lang w:eastAsia="ru-RU"/>
        </w:rPr>
        <w:t>3.1 «Въезд запр</w:t>
      </w:r>
      <w:r w:rsidR="002D10B3">
        <w:rPr>
          <w:rFonts w:ascii="Times New Roman" w:hAnsi="Times New Roman"/>
          <w:sz w:val="28"/>
          <w:szCs w:val="28"/>
          <w:lang w:eastAsia="ru-RU"/>
        </w:rPr>
        <w:t>ещён» с 1</w:t>
      </w:r>
      <w:r w:rsidR="0094789C">
        <w:rPr>
          <w:rFonts w:ascii="Times New Roman" w:hAnsi="Times New Roman"/>
          <w:sz w:val="28"/>
          <w:szCs w:val="28"/>
          <w:lang w:eastAsia="ru-RU"/>
        </w:rPr>
        <w:t>6:</w:t>
      </w:r>
      <w:r w:rsidR="002D10B3">
        <w:rPr>
          <w:rFonts w:ascii="Times New Roman" w:hAnsi="Times New Roman"/>
          <w:sz w:val="28"/>
          <w:szCs w:val="28"/>
          <w:lang w:eastAsia="ru-RU"/>
        </w:rPr>
        <w:t xml:space="preserve">00 часов </w:t>
      </w:r>
      <w:r w:rsidR="0094789C">
        <w:rPr>
          <w:rFonts w:ascii="Times New Roman" w:hAnsi="Times New Roman"/>
          <w:sz w:val="28"/>
          <w:szCs w:val="28"/>
          <w:lang w:eastAsia="ru-RU"/>
        </w:rPr>
        <w:t>12</w:t>
      </w:r>
      <w:r w:rsidR="002D10B3">
        <w:rPr>
          <w:rFonts w:ascii="Times New Roman" w:hAnsi="Times New Roman"/>
          <w:sz w:val="28"/>
          <w:szCs w:val="28"/>
          <w:lang w:eastAsia="ru-RU"/>
        </w:rPr>
        <w:t xml:space="preserve"> июля 202</w:t>
      </w:r>
      <w:r w:rsidR="0094789C">
        <w:rPr>
          <w:rFonts w:ascii="Times New Roman" w:hAnsi="Times New Roman"/>
          <w:sz w:val="28"/>
          <w:szCs w:val="28"/>
          <w:lang w:eastAsia="ru-RU"/>
        </w:rPr>
        <w:t>4</w:t>
      </w:r>
      <w:r w:rsidR="00805C4C">
        <w:rPr>
          <w:rFonts w:ascii="Times New Roman" w:hAnsi="Times New Roman"/>
          <w:sz w:val="28"/>
          <w:szCs w:val="28"/>
          <w:lang w:eastAsia="ru-RU"/>
        </w:rPr>
        <w:t xml:space="preserve"> года до </w:t>
      </w:r>
      <w:r w:rsidR="002D10B3">
        <w:rPr>
          <w:rFonts w:ascii="Times New Roman" w:hAnsi="Times New Roman"/>
          <w:sz w:val="28"/>
          <w:szCs w:val="28"/>
          <w:lang w:eastAsia="ru-RU"/>
        </w:rPr>
        <w:t>08</w:t>
      </w:r>
      <w:r w:rsidR="00ED664F">
        <w:rPr>
          <w:rFonts w:ascii="Times New Roman" w:hAnsi="Times New Roman"/>
          <w:sz w:val="28"/>
          <w:szCs w:val="28"/>
          <w:lang w:eastAsia="ru-RU"/>
        </w:rPr>
        <w:t xml:space="preserve">.00 часов </w:t>
      </w:r>
      <w:r w:rsidR="0094789C">
        <w:rPr>
          <w:rFonts w:ascii="Times New Roman" w:hAnsi="Times New Roman"/>
          <w:sz w:val="28"/>
          <w:szCs w:val="28"/>
          <w:lang w:eastAsia="ru-RU"/>
        </w:rPr>
        <w:t>13</w:t>
      </w:r>
      <w:r w:rsidR="002D10B3">
        <w:rPr>
          <w:rFonts w:ascii="Times New Roman" w:hAnsi="Times New Roman"/>
          <w:sz w:val="28"/>
          <w:szCs w:val="28"/>
          <w:lang w:eastAsia="ru-RU"/>
        </w:rPr>
        <w:t xml:space="preserve"> июля 202</w:t>
      </w:r>
      <w:r w:rsidR="0094789C">
        <w:rPr>
          <w:rFonts w:ascii="Times New Roman" w:hAnsi="Times New Roman"/>
          <w:sz w:val="28"/>
          <w:szCs w:val="28"/>
          <w:lang w:eastAsia="ru-RU"/>
        </w:rPr>
        <w:t>4</w:t>
      </w:r>
      <w:r w:rsidR="00ED664F">
        <w:rPr>
          <w:rFonts w:ascii="Times New Roman" w:hAnsi="Times New Roman"/>
          <w:sz w:val="28"/>
          <w:szCs w:val="28"/>
          <w:lang w:eastAsia="ru-RU"/>
        </w:rPr>
        <w:t xml:space="preserve"> года на следующих перекрёстках города Белозерск:</w:t>
      </w:r>
    </w:p>
    <w:p w:rsidR="00ED664F" w:rsidRDefault="00ED664F" w:rsidP="00ED664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пересечение </w:t>
      </w:r>
      <w:r w:rsidR="00A93DC7">
        <w:rPr>
          <w:rFonts w:ascii="Times New Roman" w:hAnsi="Times New Roman"/>
          <w:sz w:val="28"/>
          <w:szCs w:val="28"/>
          <w:lang w:eastAsia="ru-RU"/>
        </w:rPr>
        <w:t xml:space="preserve">проспект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Советский </w:t>
      </w:r>
      <w:r w:rsidR="00A93DC7">
        <w:rPr>
          <w:rFonts w:ascii="Times New Roman" w:hAnsi="Times New Roman"/>
          <w:sz w:val="28"/>
          <w:szCs w:val="28"/>
          <w:lang w:eastAsia="ru-RU"/>
        </w:rPr>
        <w:t>– улица Дзержинского;</w:t>
      </w:r>
    </w:p>
    <w:p w:rsidR="00ED664F" w:rsidRDefault="006E3706" w:rsidP="00ED664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улица</w:t>
      </w:r>
      <w:r w:rsidR="007912F8">
        <w:rPr>
          <w:rFonts w:ascii="Times New Roman" w:hAnsi="Times New Roman"/>
          <w:sz w:val="28"/>
          <w:szCs w:val="28"/>
          <w:lang w:eastAsia="ru-RU"/>
        </w:rPr>
        <w:t xml:space="preserve"> Дзержинского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– дублер проспект Советский</w:t>
      </w:r>
      <w:r w:rsidR="007912F8">
        <w:rPr>
          <w:rFonts w:ascii="Times New Roman" w:hAnsi="Times New Roman"/>
          <w:sz w:val="28"/>
          <w:szCs w:val="28"/>
          <w:lang w:eastAsia="ru-RU"/>
        </w:rPr>
        <w:t>;</w:t>
      </w:r>
    </w:p>
    <w:p w:rsidR="007912F8" w:rsidRDefault="007912F8" w:rsidP="00ED664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пересечение </w:t>
      </w:r>
      <w:r w:rsidR="006E3706">
        <w:rPr>
          <w:rFonts w:ascii="Times New Roman" w:hAnsi="Times New Roman"/>
          <w:sz w:val="28"/>
          <w:szCs w:val="28"/>
          <w:lang w:eastAsia="ru-RU"/>
        </w:rPr>
        <w:t>проспект Советский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E3706">
        <w:rPr>
          <w:rFonts w:ascii="Times New Roman" w:hAnsi="Times New Roman"/>
          <w:sz w:val="28"/>
          <w:szCs w:val="28"/>
          <w:lang w:eastAsia="ru-RU"/>
        </w:rPr>
        <w:t>улица Фрунзе.</w:t>
      </w:r>
    </w:p>
    <w:p w:rsidR="002D10B3" w:rsidRDefault="002D10B3" w:rsidP="002D10B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Установить дорожный </w:t>
      </w:r>
      <w:r w:rsidR="006E3706">
        <w:rPr>
          <w:rFonts w:ascii="Times New Roman" w:hAnsi="Times New Roman"/>
          <w:sz w:val="28"/>
          <w:szCs w:val="28"/>
          <w:lang w:eastAsia="ru-RU"/>
        </w:rPr>
        <w:t>знак 3.1 «Въезд запрещён» с 0</w:t>
      </w:r>
      <w:r w:rsidR="0094789C">
        <w:rPr>
          <w:rFonts w:ascii="Times New Roman" w:hAnsi="Times New Roman"/>
          <w:sz w:val="28"/>
          <w:szCs w:val="28"/>
          <w:lang w:eastAsia="ru-RU"/>
        </w:rPr>
        <w:t>8</w:t>
      </w:r>
      <w:r w:rsidR="006E370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6E3706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="0094789C">
        <w:rPr>
          <w:rFonts w:ascii="Times New Roman" w:hAnsi="Times New Roman"/>
          <w:sz w:val="28"/>
          <w:szCs w:val="28"/>
          <w:lang w:eastAsia="ru-RU"/>
        </w:rPr>
        <w:t>13</w:t>
      </w:r>
      <w:r w:rsidR="006E3706">
        <w:rPr>
          <w:rFonts w:ascii="Times New Roman" w:hAnsi="Times New Roman"/>
          <w:sz w:val="28"/>
          <w:szCs w:val="28"/>
          <w:lang w:eastAsia="ru-RU"/>
        </w:rPr>
        <w:t xml:space="preserve"> июля 202</w:t>
      </w:r>
      <w:r w:rsidR="0094789C">
        <w:rPr>
          <w:rFonts w:ascii="Times New Roman" w:hAnsi="Times New Roman"/>
          <w:sz w:val="28"/>
          <w:szCs w:val="28"/>
          <w:lang w:eastAsia="ru-RU"/>
        </w:rPr>
        <w:t>4</w:t>
      </w:r>
      <w:r w:rsidR="006E3706">
        <w:rPr>
          <w:rFonts w:ascii="Times New Roman" w:hAnsi="Times New Roman"/>
          <w:sz w:val="28"/>
          <w:szCs w:val="28"/>
          <w:lang w:eastAsia="ru-RU"/>
        </w:rPr>
        <w:t xml:space="preserve"> года до 08.</w:t>
      </w:r>
      <w:r>
        <w:rPr>
          <w:rFonts w:ascii="Times New Roman" w:hAnsi="Times New Roman"/>
          <w:sz w:val="28"/>
          <w:szCs w:val="28"/>
          <w:lang w:eastAsia="ru-RU"/>
        </w:rPr>
        <w:t xml:space="preserve">00 часов </w:t>
      </w:r>
      <w:r w:rsidR="0094789C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202</w:t>
      </w:r>
      <w:r w:rsidR="0094789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 следующих перекрёстках города Белозерск:</w:t>
      </w:r>
    </w:p>
    <w:p w:rsidR="00C815E1" w:rsidRDefault="00C815E1" w:rsidP="00C815E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Карла Маркса - проспект Советский;</w:t>
      </w:r>
    </w:p>
    <w:p w:rsidR="00C815E1" w:rsidRDefault="00C815E1" w:rsidP="00C815E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Карла Маркса – улица Дзержинского;</w:t>
      </w:r>
    </w:p>
    <w:p w:rsidR="00C815E1" w:rsidRDefault="00C815E1" w:rsidP="00C815E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Карла Маркса – улица Фрунзе;</w:t>
      </w:r>
    </w:p>
    <w:p w:rsidR="00C815E1" w:rsidRDefault="00C815E1" w:rsidP="00C815E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С.</w:t>
      </w:r>
      <w:r w:rsidR="00AA25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Орлова – улица Дзержинского;</w:t>
      </w:r>
    </w:p>
    <w:p w:rsidR="00AA2546" w:rsidRDefault="00AA2546" w:rsidP="00AA2546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улица С. Орлова – улица Фрунзе;</w:t>
      </w:r>
    </w:p>
    <w:p w:rsidR="00C815E1" w:rsidRDefault="00AA2546" w:rsidP="00C815E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заезд на ярмарочную площадь </w:t>
      </w:r>
      <w:r w:rsidR="00E3505C">
        <w:rPr>
          <w:rFonts w:ascii="Times New Roman" w:hAnsi="Times New Roman"/>
          <w:sz w:val="28"/>
          <w:szCs w:val="28"/>
          <w:lang w:eastAsia="ru-RU"/>
        </w:rPr>
        <w:t>с улицы С.Орлова;</w:t>
      </w:r>
    </w:p>
    <w:p w:rsidR="00CA70FC" w:rsidRDefault="00CA70FC" w:rsidP="00C815E1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проспект Советский - улица Ленина;</w:t>
      </w:r>
    </w:p>
    <w:p w:rsidR="00CA70FC" w:rsidRDefault="00CA70FC" w:rsidP="00CA70FC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дублер проспект Советский - улица Ленина;</w:t>
      </w:r>
    </w:p>
    <w:p w:rsidR="00CA70FC" w:rsidRDefault="00CA70FC" w:rsidP="00CA70FC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пересечение проспект Советский - улица 3го Интернационала;</w:t>
      </w:r>
    </w:p>
    <w:p w:rsidR="00CA70FC" w:rsidRDefault="00CA70FC" w:rsidP="00CA70FC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пересечение дублер проспект Советский -</w:t>
      </w:r>
      <w:r w:rsidRPr="00CA70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улица 3го Интернационала;</w:t>
      </w:r>
    </w:p>
    <w:p w:rsidR="00CA70FC" w:rsidRDefault="00CA70FC" w:rsidP="00CA70FC">
      <w:pPr>
        <w:pStyle w:val="a4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заезд на торговую площадь с улицы С.Орлова.</w:t>
      </w:r>
    </w:p>
    <w:p w:rsidR="007912F8" w:rsidRDefault="00CA70FC" w:rsidP="007912F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912F8">
        <w:rPr>
          <w:rFonts w:ascii="Times New Roman" w:hAnsi="Times New Roman"/>
          <w:sz w:val="28"/>
          <w:szCs w:val="28"/>
          <w:lang w:eastAsia="ru-RU"/>
        </w:rPr>
        <w:t>.</w:t>
      </w:r>
      <w:r w:rsidR="007912F8">
        <w:rPr>
          <w:rFonts w:ascii="Times New Roman" w:hAnsi="Times New Roman"/>
          <w:sz w:val="28"/>
          <w:szCs w:val="28"/>
          <w:lang w:eastAsia="ru-RU"/>
        </w:rPr>
        <w:tab/>
        <w:t>Муниципальному учреждению «Горзаказчик» (</w:t>
      </w:r>
      <w:r w:rsidR="004E0108">
        <w:rPr>
          <w:rFonts w:ascii="Times New Roman" w:hAnsi="Times New Roman"/>
          <w:sz w:val="28"/>
          <w:szCs w:val="28"/>
          <w:lang w:eastAsia="ru-RU"/>
        </w:rPr>
        <w:t>Кононова О.Л.)</w:t>
      </w:r>
      <w:r w:rsidR="007912F8">
        <w:rPr>
          <w:rFonts w:ascii="Times New Roman" w:hAnsi="Times New Roman"/>
          <w:sz w:val="28"/>
          <w:szCs w:val="28"/>
          <w:lang w:eastAsia="ru-RU"/>
        </w:rPr>
        <w:t xml:space="preserve"> установить и демонтировать дорожные знаки после проведения праздничных мероприятий.</w:t>
      </w:r>
    </w:p>
    <w:p w:rsidR="00861964" w:rsidRDefault="00CA70FC" w:rsidP="007912F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912F8">
        <w:rPr>
          <w:rFonts w:ascii="Times New Roman" w:hAnsi="Times New Roman"/>
          <w:sz w:val="28"/>
          <w:szCs w:val="28"/>
          <w:lang w:eastAsia="ru-RU"/>
        </w:rPr>
        <w:t>.</w:t>
      </w:r>
      <w:r w:rsidR="007912F8">
        <w:rPr>
          <w:rFonts w:ascii="Times New Roman" w:hAnsi="Times New Roman"/>
          <w:sz w:val="28"/>
          <w:szCs w:val="28"/>
          <w:lang w:eastAsia="ru-RU"/>
        </w:rPr>
        <w:tab/>
      </w:r>
      <w:r w:rsidR="0094789C" w:rsidRPr="0094789C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принятия,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B3040" w:rsidRPr="00860D00" w:rsidRDefault="003B3040" w:rsidP="007912F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964" w:rsidRDefault="00861964" w:rsidP="00860D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0FC" w:rsidRDefault="00CA70FC" w:rsidP="00860D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0FC" w:rsidRDefault="00CA70FC" w:rsidP="00860D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BE5" w:rsidRPr="00A4375D" w:rsidRDefault="002D10B3" w:rsidP="008619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округа</w:t>
      </w:r>
      <w:r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A4008"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A4008"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14161"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>Д.А.</w:t>
      </w:r>
      <w:r w:rsidR="00EA4008" w:rsidRPr="00A43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Соловьев </w:t>
      </w:r>
    </w:p>
    <w:sectPr w:rsidR="00FA1BE5" w:rsidRPr="00A4375D" w:rsidSect="007912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D31"/>
    <w:multiLevelType w:val="hybridMultilevel"/>
    <w:tmpl w:val="07B0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31AF"/>
    <w:multiLevelType w:val="hybridMultilevel"/>
    <w:tmpl w:val="97F404F2"/>
    <w:lvl w:ilvl="0" w:tplc="0B6A63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846CF4"/>
    <w:multiLevelType w:val="multilevel"/>
    <w:tmpl w:val="156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721E8"/>
    <w:multiLevelType w:val="hybridMultilevel"/>
    <w:tmpl w:val="CC9A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DD"/>
    <w:rsid w:val="00047B3A"/>
    <w:rsid w:val="00211F87"/>
    <w:rsid w:val="002D10B3"/>
    <w:rsid w:val="003B3040"/>
    <w:rsid w:val="003D0A4F"/>
    <w:rsid w:val="00456309"/>
    <w:rsid w:val="004E0108"/>
    <w:rsid w:val="00514161"/>
    <w:rsid w:val="00696E8E"/>
    <w:rsid w:val="006A5BDD"/>
    <w:rsid w:val="006B4072"/>
    <w:rsid w:val="006E3706"/>
    <w:rsid w:val="006F4992"/>
    <w:rsid w:val="007306CA"/>
    <w:rsid w:val="007912F8"/>
    <w:rsid w:val="00805C4C"/>
    <w:rsid w:val="00860D00"/>
    <w:rsid w:val="00861964"/>
    <w:rsid w:val="0094789C"/>
    <w:rsid w:val="00A250FB"/>
    <w:rsid w:val="00A4375D"/>
    <w:rsid w:val="00A93DC7"/>
    <w:rsid w:val="00AA2546"/>
    <w:rsid w:val="00AF029E"/>
    <w:rsid w:val="00C50D3D"/>
    <w:rsid w:val="00C815E1"/>
    <w:rsid w:val="00CA70FC"/>
    <w:rsid w:val="00DB3F2C"/>
    <w:rsid w:val="00DD1B2B"/>
    <w:rsid w:val="00DD2C00"/>
    <w:rsid w:val="00E26BFA"/>
    <w:rsid w:val="00E3505C"/>
    <w:rsid w:val="00EA4008"/>
    <w:rsid w:val="00ED664F"/>
    <w:rsid w:val="00F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0D00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rsid w:val="00CA70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a6">
    <w:name w:val="Название Знак"/>
    <w:link w:val="a5"/>
    <w:rsid w:val="00CA70FC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"/>
    <w:link w:val="a8"/>
    <w:rsid w:val="00CA70F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a8">
    <w:name w:val="Подзаголовок Знак"/>
    <w:link w:val="a7"/>
    <w:rsid w:val="00CA70FC"/>
    <w:rPr>
      <w:rFonts w:ascii="Times New Roman" w:eastAsia="Times New Roman" w:hAnsi="Times New Roman"/>
      <w:sz w:val="32"/>
      <w:szCs w:val="24"/>
      <w:lang w:eastAsia="ar-SA"/>
    </w:rPr>
  </w:style>
  <w:style w:type="paragraph" w:customStyle="1" w:styleId="ConsPlusNormal">
    <w:name w:val="ConsPlusNormal"/>
    <w:rsid w:val="00CA70FC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B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B3F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0D00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rsid w:val="00CA70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a6">
    <w:name w:val="Название Знак"/>
    <w:link w:val="a5"/>
    <w:rsid w:val="00CA70FC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a7">
    <w:name w:val="Subtitle"/>
    <w:basedOn w:val="a"/>
    <w:next w:val="a"/>
    <w:link w:val="a8"/>
    <w:rsid w:val="00CA70F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a8">
    <w:name w:val="Подзаголовок Знак"/>
    <w:link w:val="a7"/>
    <w:rsid w:val="00CA70FC"/>
    <w:rPr>
      <w:rFonts w:ascii="Times New Roman" w:eastAsia="Times New Roman" w:hAnsi="Times New Roman"/>
      <w:sz w:val="32"/>
      <w:szCs w:val="24"/>
      <w:lang w:eastAsia="ar-SA"/>
    </w:rPr>
  </w:style>
  <w:style w:type="paragraph" w:customStyle="1" w:styleId="ConsPlusNormal">
    <w:name w:val="ConsPlusNormal"/>
    <w:rsid w:val="00CA70FC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B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B3F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.ADM\Desktop\&#1054;&#1073;&#1088;&#1072;&#1079;&#1094;&#1099;,%20&#1096;&#1072;&#1073;&#1083;&#1086;&#1085;&#1099;,%20&#1079;&#1072;&#1103;&#1074;&#1083;&#1077;&#1085;&#1080;&#1103;,%20&#1076;&#1086;&#1074;&#1077;&#1088;&#1077;&#1085;&#1085;&#1086;&#1089;&#1090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Орлов М.А.</cp:lastModifiedBy>
  <cp:revision>2</cp:revision>
  <cp:lastPrinted>2024-07-01T06:22:00Z</cp:lastPrinted>
  <dcterms:created xsi:type="dcterms:W3CDTF">2024-07-09T13:44:00Z</dcterms:created>
  <dcterms:modified xsi:type="dcterms:W3CDTF">2024-07-09T13:44:00Z</dcterms:modified>
</cp:coreProperties>
</file>